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B33CD" w14:textId="1298802C" w:rsidR="00091687" w:rsidRPr="00AE216F" w:rsidRDefault="00F63821" w:rsidP="00AE216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Titre</w:t>
      </w:r>
      <w:r w:rsidR="004F61B9">
        <w:rPr>
          <w:rFonts w:cstheme="minorHAnsi"/>
          <w:b/>
          <w:sz w:val="28"/>
          <w:szCs w:val="28"/>
        </w:rPr>
        <w:t xml:space="preserve"> (Calibri 14, gras)</w:t>
      </w:r>
    </w:p>
    <w:p w14:paraId="68FB6C51" w14:textId="77777777" w:rsidR="00772A63" w:rsidRPr="00AE216F" w:rsidRDefault="00772A63">
      <w:pPr>
        <w:rPr>
          <w:sz w:val="28"/>
          <w:szCs w:val="28"/>
        </w:rPr>
      </w:pPr>
    </w:p>
    <w:p w14:paraId="4014DFE9" w14:textId="77777777" w:rsidR="00B405CD" w:rsidRDefault="00F63821" w:rsidP="009E3D49">
      <w:pPr>
        <w:rPr>
          <w:sz w:val="22"/>
          <w:szCs w:val="22"/>
        </w:rPr>
      </w:pPr>
      <w:r w:rsidRPr="004F61B9">
        <w:rPr>
          <w:sz w:val="22"/>
          <w:szCs w:val="22"/>
        </w:rPr>
        <w:t>Auteurs </w:t>
      </w:r>
    </w:p>
    <w:p w14:paraId="2EEAC674" w14:textId="77777777" w:rsidR="00D35153" w:rsidRDefault="004F61B9" w:rsidP="009E3D49">
      <w:pPr>
        <w:rPr>
          <w:sz w:val="22"/>
          <w:szCs w:val="22"/>
        </w:rPr>
      </w:pPr>
      <w:r w:rsidRPr="004F61B9">
        <w:rPr>
          <w:sz w:val="22"/>
          <w:szCs w:val="22"/>
        </w:rPr>
        <w:t>Calibri 12 avec</w:t>
      </w:r>
      <w:r w:rsidR="00B405CD">
        <w:rPr>
          <w:sz w:val="22"/>
          <w:szCs w:val="22"/>
        </w:rPr>
        <w:t xml:space="preserve"> nom de l'</w:t>
      </w:r>
      <w:r w:rsidRPr="004F61B9">
        <w:rPr>
          <w:sz w:val="22"/>
          <w:szCs w:val="22"/>
          <w:u w:val="single"/>
        </w:rPr>
        <w:t>oratrice/orateur</w:t>
      </w:r>
      <w:r w:rsidRPr="004F61B9">
        <w:rPr>
          <w:sz w:val="22"/>
          <w:szCs w:val="22"/>
        </w:rPr>
        <w:t xml:space="preserve"> souligné</w:t>
      </w:r>
      <w:r w:rsidR="00D35153">
        <w:rPr>
          <w:sz w:val="22"/>
          <w:szCs w:val="22"/>
        </w:rPr>
        <w:t xml:space="preserve"> </w:t>
      </w:r>
    </w:p>
    <w:p w14:paraId="05931826" w14:textId="34D64157" w:rsidR="009E3D49" w:rsidRPr="00D35153" w:rsidRDefault="00D35153" w:rsidP="009E3D4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(merci de préciser dans le mail de soumission de votre résumé le statut de l’orateur : doctorant, </w:t>
      </w:r>
      <w:proofErr w:type="spellStart"/>
      <w:r>
        <w:rPr>
          <w:i/>
          <w:sz w:val="22"/>
          <w:szCs w:val="22"/>
        </w:rPr>
        <w:t>post-doctorant</w:t>
      </w:r>
      <w:proofErr w:type="spellEnd"/>
      <w:r>
        <w:rPr>
          <w:i/>
          <w:sz w:val="22"/>
          <w:szCs w:val="22"/>
        </w:rPr>
        <w:t>, ingénieur, technicien, chercheur…)</w:t>
      </w:r>
    </w:p>
    <w:p w14:paraId="771229DE" w14:textId="77777777" w:rsidR="009E3D49" w:rsidRPr="00D81A8B" w:rsidRDefault="009E3D49" w:rsidP="009E3D49">
      <w:pPr>
        <w:rPr>
          <w:sz w:val="22"/>
          <w:szCs w:val="22"/>
        </w:rPr>
      </w:pPr>
    </w:p>
    <w:p w14:paraId="497ACDAA" w14:textId="77777777" w:rsidR="00B405CD" w:rsidRDefault="00F63821" w:rsidP="00F63821">
      <w:pPr>
        <w:rPr>
          <w:sz w:val="20"/>
          <w:szCs w:val="20"/>
        </w:rPr>
      </w:pPr>
      <w:r w:rsidRPr="004F61B9">
        <w:rPr>
          <w:sz w:val="20"/>
          <w:szCs w:val="20"/>
        </w:rPr>
        <w:t>Laboratoire  (unité, équipe, adresse)</w:t>
      </w:r>
      <w:r w:rsidR="004F61B9" w:rsidRPr="004F61B9">
        <w:rPr>
          <w:sz w:val="20"/>
          <w:szCs w:val="20"/>
        </w:rPr>
        <w:t xml:space="preserve"> </w:t>
      </w:r>
    </w:p>
    <w:p w14:paraId="510F8BC8" w14:textId="45397CF0" w:rsidR="00F63821" w:rsidRPr="004F61B9" w:rsidRDefault="004F61B9" w:rsidP="00F63821">
      <w:pPr>
        <w:rPr>
          <w:sz w:val="20"/>
          <w:szCs w:val="20"/>
        </w:rPr>
      </w:pPr>
      <w:r w:rsidRPr="004F61B9">
        <w:rPr>
          <w:sz w:val="20"/>
          <w:szCs w:val="20"/>
        </w:rPr>
        <w:t>Calibri 1</w:t>
      </w:r>
      <w:r>
        <w:rPr>
          <w:sz w:val="20"/>
          <w:szCs w:val="20"/>
        </w:rPr>
        <w:t>0</w:t>
      </w:r>
    </w:p>
    <w:p w14:paraId="04246CB7" w14:textId="046B5EBC" w:rsidR="00091687" w:rsidRDefault="00091687"/>
    <w:p w14:paraId="2DFCA221" w14:textId="415C2440" w:rsidR="00120D8D" w:rsidRDefault="00F63821" w:rsidP="004F61B9">
      <w:pPr>
        <w:jc w:val="both"/>
        <w:rPr>
          <w:sz w:val="22"/>
          <w:szCs w:val="22"/>
        </w:rPr>
      </w:pPr>
      <w:r>
        <w:rPr>
          <w:b/>
          <w:bCs/>
        </w:rPr>
        <w:t xml:space="preserve">Résumé </w:t>
      </w:r>
    </w:p>
    <w:p w14:paraId="1D25EF7A" w14:textId="77777777" w:rsidR="004117F5" w:rsidRDefault="004117F5" w:rsidP="004117F5">
      <w:r>
        <w:t>Calibri 12</w:t>
      </w:r>
    </w:p>
    <w:p w14:paraId="5360E7AC" w14:textId="77777777" w:rsidR="004117F5" w:rsidRDefault="004117F5" w:rsidP="004117F5">
      <w:r>
        <w:t>Interligne simple</w:t>
      </w:r>
    </w:p>
    <w:p w14:paraId="61BCA8E7" w14:textId="5C0B91D0" w:rsidR="004117F5" w:rsidRDefault="004117F5" w:rsidP="004117F5">
      <w:r>
        <w:t>Justifié</w:t>
      </w:r>
    </w:p>
    <w:p w14:paraId="47A48ED8" w14:textId="77777777" w:rsidR="004117F5" w:rsidRDefault="004117F5" w:rsidP="004117F5">
      <w:r>
        <w:t>Maximum 30 lignes</w:t>
      </w:r>
    </w:p>
    <w:p w14:paraId="2C9C5E64" w14:textId="6A2F4498" w:rsidR="0077615C" w:rsidRPr="00295467" w:rsidRDefault="0077615C" w:rsidP="00F3635A">
      <w:pPr>
        <w:rPr>
          <w:sz w:val="22"/>
          <w:szCs w:val="22"/>
        </w:rPr>
      </w:pPr>
    </w:p>
    <w:sectPr w:rsidR="0077615C" w:rsidRPr="00295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1D12"/>
    <w:multiLevelType w:val="hybridMultilevel"/>
    <w:tmpl w:val="FC446C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87"/>
    <w:rsid w:val="0001414F"/>
    <w:rsid w:val="000358D7"/>
    <w:rsid w:val="00054D2B"/>
    <w:rsid w:val="00074970"/>
    <w:rsid w:val="00091687"/>
    <w:rsid w:val="000918DF"/>
    <w:rsid w:val="000A1D24"/>
    <w:rsid w:val="000E3A31"/>
    <w:rsid w:val="00120D8D"/>
    <w:rsid w:val="0015280B"/>
    <w:rsid w:val="00177BDA"/>
    <w:rsid w:val="001A1765"/>
    <w:rsid w:val="002168F3"/>
    <w:rsid w:val="00225127"/>
    <w:rsid w:val="00253FFD"/>
    <w:rsid w:val="00295467"/>
    <w:rsid w:val="002B4A0B"/>
    <w:rsid w:val="0030333F"/>
    <w:rsid w:val="00314A61"/>
    <w:rsid w:val="00345DCA"/>
    <w:rsid w:val="00390FC7"/>
    <w:rsid w:val="00393E3D"/>
    <w:rsid w:val="003A449F"/>
    <w:rsid w:val="003A5112"/>
    <w:rsid w:val="004117F5"/>
    <w:rsid w:val="00487CF8"/>
    <w:rsid w:val="004B7833"/>
    <w:rsid w:val="004C3B06"/>
    <w:rsid w:val="004C6BBB"/>
    <w:rsid w:val="004F2BCA"/>
    <w:rsid w:val="004F61B9"/>
    <w:rsid w:val="005113AA"/>
    <w:rsid w:val="00574FB2"/>
    <w:rsid w:val="005A4292"/>
    <w:rsid w:val="005F180A"/>
    <w:rsid w:val="00600C65"/>
    <w:rsid w:val="00600F70"/>
    <w:rsid w:val="00615A60"/>
    <w:rsid w:val="00624ACD"/>
    <w:rsid w:val="00625273"/>
    <w:rsid w:val="00647612"/>
    <w:rsid w:val="00682163"/>
    <w:rsid w:val="006C5824"/>
    <w:rsid w:val="006E5398"/>
    <w:rsid w:val="00714759"/>
    <w:rsid w:val="00772A63"/>
    <w:rsid w:val="0077615C"/>
    <w:rsid w:val="007A473B"/>
    <w:rsid w:val="007B790B"/>
    <w:rsid w:val="007C3B31"/>
    <w:rsid w:val="00820B27"/>
    <w:rsid w:val="00876364"/>
    <w:rsid w:val="00885DAD"/>
    <w:rsid w:val="008C0553"/>
    <w:rsid w:val="00926E97"/>
    <w:rsid w:val="0097666C"/>
    <w:rsid w:val="00995844"/>
    <w:rsid w:val="009E0536"/>
    <w:rsid w:val="009E3D49"/>
    <w:rsid w:val="00A279B7"/>
    <w:rsid w:val="00A66848"/>
    <w:rsid w:val="00A72EF9"/>
    <w:rsid w:val="00A85895"/>
    <w:rsid w:val="00A87D76"/>
    <w:rsid w:val="00AE216F"/>
    <w:rsid w:val="00AE7C20"/>
    <w:rsid w:val="00AF17A1"/>
    <w:rsid w:val="00B405CD"/>
    <w:rsid w:val="00B44997"/>
    <w:rsid w:val="00B530DC"/>
    <w:rsid w:val="00B81351"/>
    <w:rsid w:val="00BB7BBC"/>
    <w:rsid w:val="00BC25FF"/>
    <w:rsid w:val="00C3168F"/>
    <w:rsid w:val="00C429D9"/>
    <w:rsid w:val="00C45663"/>
    <w:rsid w:val="00C57876"/>
    <w:rsid w:val="00C7244D"/>
    <w:rsid w:val="00CC5F9A"/>
    <w:rsid w:val="00D21F0B"/>
    <w:rsid w:val="00D35153"/>
    <w:rsid w:val="00D6077C"/>
    <w:rsid w:val="00D67766"/>
    <w:rsid w:val="00D81A8B"/>
    <w:rsid w:val="00DB6B71"/>
    <w:rsid w:val="00DF2851"/>
    <w:rsid w:val="00E63A8C"/>
    <w:rsid w:val="00EC7752"/>
    <w:rsid w:val="00ED08CE"/>
    <w:rsid w:val="00EF0EAB"/>
    <w:rsid w:val="00F3635A"/>
    <w:rsid w:val="00F407F0"/>
    <w:rsid w:val="00F63404"/>
    <w:rsid w:val="00F63821"/>
    <w:rsid w:val="00F6584E"/>
    <w:rsid w:val="00FA51F6"/>
    <w:rsid w:val="00FB12BF"/>
    <w:rsid w:val="00FB4649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186A"/>
  <w15:chartTrackingRefBased/>
  <w15:docId w15:val="{7CCF3563-13AB-B842-8E8D-22888D6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091687"/>
    <w:pPr>
      <w:suppressAutoHyphens/>
      <w:spacing w:after="160" w:line="259" w:lineRule="auto"/>
    </w:pPr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C3B0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C3B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ibliographie1">
    <w:name w:val="Bibliographie1"/>
    <w:basedOn w:val="Normal"/>
    <w:link w:val="BibliographyCar"/>
    <w:rsid w:val="00A85895"/>
    <w:pPr>
      <w:tabs>
        <w:tab w:val="left" w:pos="260"/>
      </w:tabs>
      <w:spacing w:line="480" w:lineRule="auto"/>
      <w:ind w:left="264" w:hanging="264"/>
      <w:jc w:val="both"/>
    </w:pPr>
    <w:rPr>
      <w:sz w:val="22"/>
      <w:szCs w:val="22"/>
      <w:lang w:val="en-US"/>
    </w:rPr>
  </w:style>
  <w:style w:type="character" w:customStyle="1" w:styleId="BibliographyCar">
    <w:name w:val="Bibliography Car"/>
    <w:basedOn w:val="Policepardfaut"/>
    <w:link w:val="Bibliographie1"/>
    <w:rsid w:val="00A85895"/>
    <w:rPr>
      <w:sz w:val="22"/>
      <w:szCs w:val="22"/>
      <w:lang w:val="en-US"/>
    </w:rPr>
  </w:style>
  <w:style w:type="paragraph" w:styleId="Rvision">
    <w:name w:val="Revision"/>
    <w:hidden/>
    <w:uiPriority w:val="99"/>
    <w:semiHidden/>
    <w:rsid w:val="00B530DC"/>
  </w:style>
  <w:style w:type="paragraph" w:styleId="Paragraphedeliste">
    <w:name w:val="List Paragraph"/>
    <w:basedOn w:val="Normal"/>
    <w:uiPriority w:val="34"/>
    <w:qFormat/>
    <w:rsid w:val="00F63821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82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6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Teixeira</dc:creator>
  <cp:keywords/>
  <dc:description/>
  <cp:lastModifiedBy>Leyla</cp:lastModifiedBy>
  <cp:revision>5</cp:revision>
  <dcterms:created xsi:type="dcterms:W3CDTF">2026-03-03T09:49:00Z</dcterms:created>
  <dcterms:modified xsi:type="dcterms:W3CDTF">2026-03-17T12:45:00Z</dcterms:modified>
</cp:coreProperties>
</file>